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north-sydney-profile"/>
    <w:p>
      <w:pPr>
        <w:pStyle w:val="Heading1"/>
      </w:pPr>
      <w:r>
        <w:t xml:space="preserve">North Sydney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72,014          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North Sydney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46,200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 Sydney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$86,468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$23,370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46,968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5,828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37,208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12,677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11,260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7,163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1,336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6,480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29,052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30,356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2025-02-12T02:19:21Z</dcterms:created>
  <dcterms:modified xsi:type="dcterms:W3CDTF">2025-02-12T02:19:21Z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